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蒙古国输华马皮注册登记生产企业</w:t>
      </w:r>
    </w:p>
    <w:p>
      <w:pPr>
        <w:jc w:val="center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（2024年</w:t>
      </w:r>
      <w:r>
        <w:rPr>
          <w:rFonts w:ascii="方正仿宋_GBK" w:eastAsia="方正仿宋_GBK" w:cs="方正仿宋_GBK"/>
          <w:sz w:val="32"/>
          <w:szCs w:val="32"/>
        </w:rPr>
        <w:t>4</w:t>
      </w:r>
      <w:r>
        <w:rPr>
          <w:rFonts w:ascii="方正仿宋_GBK" w:eastAsia="方正仿宋_GBK" w:cs="方正仿宋_GBK" w:hint="eastAsia"/>
          <w:sz w:val="32"/>
          <w:szCs w:val="32"/>
        </w:rPr>
        <w:t>月）</w:t>
      </w:r>
    </w:p>
    <w:tbl>
      <w:tblPr>
        <w:jc w:val="center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758"/>
        <w:gridCol w:w="4873"/>
        <w:gridCol w:w="2265"/>
      </w:tblGrid>
      <w:tr>
        <w:trPr>
          <w:trHeight w:val="620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 w:hint="eastAsia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 w:hint="eastAsia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32"/>
                <w:szCs w:val="32"/>
              </w:rPr>
              <w:t>生产</w:t>
            </w:r>
            <w:r>
              <w:rPr>
                <w:rFonts w:ascii="Times New Roman" w:eastAsia="方正仿宋_GBK" w:cs="Times New Roman" w:hAnsi="Times New Roman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4873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 w:hint="eastAsia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32"/>
                <w:szCs w:val="32"/>
              </w:rPr>
              <w:t>生产企业地址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 w:hint="eastAsia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32"/>
                <w:szCs w:val="32"/>
              </w:rPr>
              <w:t>输华产品名称</w:t>
            </w:r>
          </w:p>
        </w:tc>
      </w:tr>
      <w:tr>
        <w:trPr>
          <w:trHeight w:val="3049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"BAYANMONGOL KHUU"Co.,LTD Register: 6297528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Uildverlel bus,Emeelt.</w:t>
            </w:r>
          </w:p>
          <w:p>
            <w:pPr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18400</w:t>
            </w: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32khoroo,Songinokhairkhan district,Ulaanbaatar city Mongolia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生马皮</w:t>
            </w:r>
          </w:p>
        </w:tc>
      </w:tr>
      <w:tr>
        <w:trPr>
          <w:trHeight w:val="3048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"MONGOL LIVESTOCK</w:t>
            </w:r>
          </w:p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DEVELOPMENT"</w:t>
            </w:r>
          </w:p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Co.,LTD </w:t>
            </w:r>
          </w:p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Register: 6340148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Emeelt, industrial zone, 32 khoroo Songinokhairkhan district, Ulaanbaatar city, Mongolia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生马皮(Horse)</w:t>
            </w:r>
          </w:p>
        </w:tc>
      </w:tr>
      <w:tr>
        <w:trPr>
          <w:trHeight w:val="3048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"MONGOL GREEN STEPPE"</w:t>
            </w:r>
          </w:p>
          <w:p>
            <w:pPr>
              <w:pStyle w:val="18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 xml:space="preserve">Co.,LTD </w:t>
            </w:r>
          </w:p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Register: 6744338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Emeelt, 32 khoroo Songinokhairkhan district, Ulaanbaatar city, Mongolia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生马皮(Horse)</w:t>
            </w:r>
          </w:p>
        </w:tc>
        <w:bookmarkStart w:id="0" w:name="_GoBack"/>
        <w:bookmarkEnd w:id="0"/>
      </w:tr>
    </w:tbl>
    <w:p>
      <w:pPr>
        <w:rPr>
          <w:rFonts w:ascii="Times New Roman" w:eastAsia="方正仿宋_GBK" w:cs="Times New Roman" w:hAnsi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6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7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F602438-2CF6-4D52-BA68-FDF1236ABEA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0</Words>
  <Characters>366</Characters>
  <Lines>0</Lines>
  <Paragraphs>4</Paragraphs>
  <CharactersWithSpaces>489</CharactersWithSpaces>
  <Company>神州网信技术有限公司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方海萍</dc:creator>
  <cp:lastModifiedBy>王涵</cp:lastModifiedBy>
  <cp:revision>2</cp:revision>
  <dcterms:created xsi:type="dcterms:W3CDTF">2024-02-26T02:00:00Z</dcterms:created>
  <dcterms:modified xsi:type="dcterms:W3CDTF">2024-05-30T02:02:44Z</dcterms:modified>
</cp:coreProperties>
</file>