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32"/>
          <w:szCs w:val="32"/>
          <w:lang w:val="en-US" w:eastAsia="zh-CN"/>
        </w:rPr>
      </w:pPr>
      <w:r>
        <w:rPr>
          <w:rFonts w:ascii="方正小标宋_GBK" w:eastAsia="方正小标宋_GBK"/>
          <w:sz w:val="32"/>
          <w:szCs w:val="32"/>
          <w:lang w:val="en-US" w:eastAsia="zh-CN"/>
        </w:rPr>
        <w:t>捷克</w:t>
      </w:r>
      <w:r>
        <w:rPr>
          <w:rFonts w:ascii="方正小标宋_GBK" w:eastAsia="方正小标宋_GBK" w:hint="eastAsia"/>
          <w:sz w:val="32"/>
          <w:szCs w:val="32"/>
          <w:lang w:val="en-US" w:eastAsia="zh-CN"/>
        </w:rPr>
        <w:t>输华动物皮毛注册登记企业名单</w:t>
      </w:r>
    </w:p>
    <w:tbl>
      <w:tblPr>
        <w:jc w:val="left"/>
        <w:tblInd w:w="-101" w:type="dxa"/>
        <w:tblW w:w="1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74"/>
        <w:gridCol w:w="2941"/>
        <w:gridCol w:w="3465"/>
        <w:gridCol w:w="4620"/>
      </w:tblGrid>
      <w:tr>
        <w:trPr>
          <w:trHeight w:val="457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序号 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官方批准编号 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lang w:val="en-US" w:eastAsia="zh-CN"/>
              </w:rPr>
              <w:t>企业地址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vertAlign w:val="baseline"/>
                <w:lang w:val="en-US" w:eastAsia="zh-CN"/>
              </w:rPr>
              <w:t>产品</w:t>
            </w:r>
            <w:r>
              <w:rPr>
                <w:rFonts w:ascii="Times New Roman" w:cs="Times New Roman" w:hAnsi="Times New Roman"/>
                <w:b/>
                <w:bCs/>
                <w:vertAlign w:val="baseline"/>
                <w:lang w:val="en-US" w:eastAsia="zh-CN"/>
              </w:rPr>
              <w:t>种类</w:t>
            </w:r>
          </w:p>
        </w:tc>
      </w:tr>
      <w:tr>
        <w:trPr>
          <w:trHeight w:val="614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CZ 52712276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LEV HIDES s.r.o.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Kladska 539, Porici, 54103 Trutnov</w:t>
            </w:r>
          </w:p>
        </w:tc>
        <w:tc>
          <w:tcPr>
            <w:tcW w:w="4620" w:type="dxa"/>
            <w:vAlign w:val="center"/>
          </w:tcPr>
          <w:p>
            <w:pPr>
              <w:pStyle w:val="127"/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原皮（牛、羊、猪）</w:t>
            </w: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cattle, goat, pig salted skins</w:t>
            </w:r>
          </w:p>
          <w:p>
            <w:pPr>
              <w:pStyle w:val="127"/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LEV HIDES s.r.o. - hides of cattle</w:t>
            </w:r>
          </w:p>
        </w:tc>
      </w:tr>
      <w:t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CZ 21712924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Czech Rabbit Skins s.r.o.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Radim c.p. 211, 28103 Radim</w:t>
            </w:r>
          </w:p>
        </w:tc>
        <w:tc>
          <w:tcPr>
            <w:tcW w:w="4620" w:type="dxa"/>
            <w:vAlign w:val="center"/>
          </w:tcPr>
          <w:p>
            <w:pPr>
              <w:pStyle w:val="126"/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兔皮Furskins of rabbit and hare</w:t>
            </w:r>
          </w:p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Czech Rabbit Skins s.r.o.-furskins of rabbit</w:t>
            </w:r>
          </w:p>
        </w:tc>
      </w:tr>
      <w:t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CZ 946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RABBIT Trhovy Stepanov a.s.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Kasejovice c.p. 390, 33544 Kasejovice</w:t>
            </w:r>
          </w:p>
        </w:tc>
        <w:tc>
          <w:tcPr>
            <w:tcW w:w="4620" w:type="dxa"/>
            <w:vAlign w:val="center"/>
          </w:tcPr>
          <w:p>
            <w:pPr>
              <w:pStyle w:val="128"/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兔皮Furskins of rabbit and hare</w:t>
            </w:r>
          </w:p>
          <w:p>
            <w:pPr>
              <w:jc w:val="center"/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Rabbit Trhovy Stepanov a.s.</w:t>
            </w:r>
            <w:r>
              <w:rPr>
                <w:rFonts w:ascii="Times New Roman" w:cs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-furskins of rabbit</w:t>
            </w:r>
          </w:p>
        </w:tc>
      </w:tr>
    </w:tbl>
    <w:p>
      <w:pPr>
        <w:ind w:firstLineChars="200" w:firstLine="420"/>
        <w:jc w:val="center"/>
        <w:rPr>
          <w:rFonts w:ascii="Calibri" w:eastAsia="宋体" w:cs="宋体" w:hAnsi="Calibri"/>
          <w:sz w:val="21"/>
          <w:szCs w:val="21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2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23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4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5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6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7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8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9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30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237</TotalTime>
  <Application>Yozo_Office</Application>
  <Pages>1</Pages>
  <Words>118</Words>
  <Characters>403</Characters>
  <Lines>24</Lines>
  <Paragraphs>24</Paragraphs>
  <CharactersWithSpaces>456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咩咩丁怡苒Serena</dc:creator>
  <cp:lastModifiedBy>陈露</cp:lastModifiedBy>
  <cp:revision>1</cp:revision>
  <dcterms:created xsi:type="dcterms:W3CDTF">2020-07-10T02:26:00Z</dcterms:created>
  <dcterms:modified xsi:type="dcterms:W3CDTF">2022-09-29T01:04:15Z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2052-11.1.0.9739</vt:lpwstr>
  </property>
</Properties>
</file>