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方正小标宋简体" w:eastAsia="方正小标宋简体" w:cs="方正小标宋简体"/>
          <w:b w:val="0"/>
        </w:rPr>
      </w:pPr>
    </w:p>
    <w:p>
      <w:pPr>
        <w:jc w:val="center"/>
        <w:rPr>
          <w:rFonts w:ascii="方正小标宋简体" w:eastAsia="方正小标宋简体" w:cs="方正小标宋简体"/>
          <w:b w:val="0"/>
        </w:rPr>
      </w:pPr>
      <w:r>
        <w:rPr>
          <w:rFonts w:ascii="方正小标宋简体" w:eastAsia="方正小标宋简体" w:cs="方正小标宋简体" w:hint="eastAsia"/>
          <w:b w:val="0"/>
        </w:rPr>
        <w:t>智利输华动物皮毛注册登记生产企业名单</w:t>
      </w:r>
    </w:p>
    <w:p>
      <w:pPr>
        <w:jc w:val="center"/>
        <w:rPr>
          <w:rFonts w:ascii="方正小标宋简体" w:eastAsia="方正小标宋简体" w:cs="方正小标宋简体"/>
          <w:b w:val="0"/>
          <w:sz w:val="20"/>
          <w:szCs w:val="20"/>
        </w:rPr>
      </w:pPr>
    </w:p>
    <w:p>
      <w:pPr>
        <w:jc w:val="center"/>
        <w:rPr>
          <w:rFonts w:ascii="方正小标宋简体" w:eastAsia="方正小标宋简体" w:cs="方正小标宋简体"/>
          <w:b w:val="0"/>
          <w:sz w:val="20"/>
          <w:szCs w:val="20"/>
        </w:rPr>
      </w:pPr>
    </w:p>
    <w:tbl>
      <w:tblPr>
        <w:jc w:val="left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220"/>
        <w:gridCol w:w="4111"/>
        <w:gridCol w:w="3118"/>
        <w:gridCol w:w="2977"/>
      </w:tblGrid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序序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78"/>
              <w:jc w:val="center"/>
              <w:rPr>
                <w:rFonts w:eastAsia="Times New Roman" w:cs="Times New Roman"/>
                <w:b/>
                <w:bCs/>
                <w:lang w:val="es-CL" w:eastAsia="es-CL"/>
              </w:rPr>
            </w:pPr>
            <w:r>
              <w:rPr>
                <w:rFonts w:eastAsia="宋体" w:cs="Times New Roman"/>
                <w:b/>
                <w:bCs/>
                <w:lang w:val="es-CL" w:eastAsia="es-CL"/>
              </w:rPr>
              <w:t>注册登记编号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77"/>
              <w:jc w:val="center"/>
              <w:rPr>
                <w:rFonts w:eastAsia="Times New Roman" w:cs="Times New Roman"/>
                <w:b/>
                <w:bCs/>
                <w:lang w:val="es-CL" w:eastAsia="es-CL"/>
              </w:rPr>
            </w:pPr>
            <w:r>
              <w:rPr>
                <w:rFonts w:eastAsia="宋体" w:cs="Times New Roman"/>
                <w:b/>
                <w:bCs/>
                <w:lang w:val="es-CL" w:eastAsia="es-CL"/>
              </w:rPr>
              <w:t>企业名称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76"/>
              <w:jc w:val="center"/>
              <w:rPr>
                <w:rFonts w:eastAsia="Times New Roman" w:cs="Times New Roman"/>
                <w:b/>
                <w:bCs/>
                <w:lang w:val="es-CL" w:eastAsia="es-CL"/>
              </w:rPr>
            </w:pPr>
            <w:r>
              <w:rPr>
                <w:rFonts w:eastAsia="宋体" w:cs="Times New Roman"/>
                <w:b/>
                <w:bCs/>
                <w:lang w:val="es-CL" w:eastAsia="es-CL"/>
              </w:rPr>
              <w:t>企业地址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75"/>
              <w:jc w:val="center"/>
              <w:rPr>
                <w:rFonts w:eastAsia="Times New Roman" w:cs="Times New Roman"/>
                <w:b/>
                <w:bCs/>
                <w:lang w:val="es-CL" w:eastAsia="es-CL"/>
              </w:rPr>
            </w:pPr>
            <w:r>
              <w:rPr>
                <w:rFonts w:eastAsia="宋体" w:cs="Times New Roman"/>
                <w:b/>
                <w:bCs/>
                <w:lang w:val="es-CL" w:eastAsia="es-CL"/>
              </w:rPr>
              <w:t>产品类型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74"/>
              <w:jc w:val="center"/>
            </w:pPr>
            <w:r>
              <w:t>1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73"/>
              <w:jc w:val="center"/>
            </w:pPr>
            <w:r>
              <w:rPr>
                <w:rFonts w:eastAsia="Times New Roman" w:cs="Times New Roman"/>
                <w:bCs/>
                <w:lang w:val="es-CL" w:eastAsia="es-CL"/>
              </w:rPr>
              <w:t>96.764.670-9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72"/>
              <w:jc w:val="center"/>
            </w:pPr>
            <w:r>
              <w:rPr>
                <w:rFonts w:eastAsia="Times New Roman" w:cs="Times New Roman"/>
                <w:bCs/>
                <w:lang w:val="es-CL" w:eastAsia="es-CL"/>
              </w:rPr>
              <w:t>Tenería Bas S.A.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71"/>
            </w:pPr>
            <w:r>
              <w:rPr>
                <w:rFonts w:eastAsia="Times New Roman" w:cs="Times New Roman"/>
                <w:bCs/>
                <w:lang w:val="es-CL" w:eastAsia="es-CL"/>
              </w:rPr>
              <w:t>Cerro Sombrero Nº 610, Maipú Región Metropolitana,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70"/>
              <w:jc w:val="center"/>
              <w:rPr>
                <w:rFonts w:eastAsia="Times New Roman" w:cs="Times New Roman"/>
                <w:bCs/>
                <w:lang w:val="en-US" w:eastAsia="es-CL"/>
              </w:rPr>
            </w:pPr>
            <w:r>
              <w:rPr>
                <w:rFonts w:eastAsia="Times New Roman" w:cs="Times New Roman"/>
                <w:bCs/>
                <w:lang w:val="en-US" w:eastAsia="es-CL"/>
              </w:rPr>
              <w:t>Wet Blue (Bovine)</w:t>
            </w:r>
          </w:p>
          <w:p>
            <w:pPr>
              <w:pStyle w:val="270"/>
              <w:jc w:val="center"/>
              <w:rPr>
                <w:lang w:val="en-US"/>
              </w:rPr>
            </w:pPr>
            <w:r>
              <w:rPr>
                <w:rFonts w:eastAsia="Times New Roman" w:cs="Times New Roman"/>
                <w:bCs/>
                <w:lang w:val="en-US" w:eastAsia="es-CL"/>
              </w:rPr>
              <w:t>Raw hide (Bovine )</w:t>
            </w:r>
          </w:p>
        </w:tc>
      </w:tr>
      <w:tr>
        <w:trPr>
          <w:trHeight w:val="249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69"/>
              <w:jc w:val="center"/>
            </w:pPr>
            <w:r>
              <w:t>2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68"/>
              <w:jc w:val="center"/>
            </w:pPr>
            <w:r>
              <w:rPr>
                <w:rFonts w:eastAsia="Times New Roman" w:cs="Times New Roman"/>
                <w:bCs/>
                <w:lang w:val="es-CL" w:eastAsia="es-CL"/>
              </w:rPr>
              <w:t>9.005.257-8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67"/>
              <w:jc w:val="center"/>
            </w:pPr>
            <w:r>
              <w:rPr>
                <w:rFonts w:eastAsia="Times New Roman" w:cs="Times New Roman"/>
                <w:bCs/>
                <w:lang w:val="es-CL" w:eastAsia="es-CL"/>
              </w:rPr>
              <w:t>Juan Carlos Heraclio Mena Canales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66"/>
              <w:rPr>
                <w:rFonts w:eastAsia="Times New Roman" w:cs="Times New Roman"/>
                <w:bCs/>
                <w:lang w:val="es-CL" w:eastAsia="es-CL"/>
              </w:rPr>
            </w:pPr>
            <w:r>
              <w:rPr>
                <w:rFonts w:eastAsia="Times New Roman" w:cs="Times New Roman"/>
                <w:bCs/>
                <w:lang w:val="es-CL" w:eastAsia="es-CL"/>
              </w:rPr>
              <w:t>Fermín Villarroel Nº 37, Peñaflor,</w:t>
            </w:r>
          </w:p>
          <w:p>
            <w:pPr>
              <w:pStyle w:val="266"/>
            </w:pPr>
            <w:r>
              <w:rPr>
                <w:rFonts w:eastAsia="Times New Roman" w:cs="Times New Roman"/>
                <w:bCs/>
                <w:lang w:val="es-CL" w:eastAsia="es-CL"/>
              </w:rPr>
              <w:t>Región Metropolitana,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65"/>
              <w:jc w:val="center"/>
              <w:rPr>
                <w:rFonts w:eastAsia="Times New Roman" w:cs="Times New Roman"/>
                <w:bCs/>
                <w:lang w:val="es-CL" w:eastAsia="es-CL"/>
              </w:rPr>
            </w:pPr>
            <w:r>
              <w:rPr>
                <w:rFonts w:eastAsia="Times New Roman" w:cs="Times New Roman"/>
                <w:bCs/>
                <w:lang w:val="es-CL" w:eastAsia="es-CL"/>
              </w:rPr>
              <w:t>Raw hide (Bovine )</w:t>
            </w:r>
          </w:p>
          <w:p>
            <w:pPr>
              <w:pStyle w:val="265"/>
              <w:jc w:val="center"/>
            </w:pP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59"/>
              <w:jc w:val="center"/>
            </w:pPr>
            <w:r>
              <w:t>3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58"/>
              <w:jc w:val="center"/>
            </w:pPr>
            <w:r>
              <w:t>79.786.950-3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57"/>
              <w:jc w:val="center"/>
            </w:pPr>
            <w:r>
              <w:t>Calderón Quezada Cía. Ltda. (Frigorífico Don Pedro)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56"/>
            </w:pPr>
            <w:r>
              <w:t>Avenida Industrial Nº 1760 Belloto Norte, Quilpué, Región de Valparaíso,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55"/>
              <w:jc w:val="center"/>
            </w:pPr>
            <w:r>
              <w:t>Raw hide (Bovine)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54"/>
              <w:jc w:val="center"/>
            </w:pPr>
            <w:r>
              <w:t>4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53"/>
              <w:jc w:val="center"/>
            </w:pPr>
            <w:r>
              <w:t>87.526.200-9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52"/>
              <w:jc w:val="center"/>
            </w:pPr>
            <w:r>
              <w:t>Frigorífico La Calera Ltda.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51"/>
            </w:pPr>
            <w:r>
              <w:t>Avenida La Feria N° 110, La Calera, Región de Valparaíso,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50"/>
              <w:jc w:val="center"/>
            </w:pPr>
            <w:r>
              <w:t>Raw hide (Bovine)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49"/>
              <w:jc w:val="center"/>
            </w:pPr>
            <w:r>
              <w:t>5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48"/>
              <w:jc w:val="center"/>
            </w:pPr>
            <w:r>
              <w:t>78.791.770-4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47"/>
              <w:jc w:val="center"/>
            </w:pPr>
            <w:r>
              <w:t>Sociedad Agrícola Ganadera y Forestal Las Cruces S.A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46"/>
            </w:pPr>
            <w:r>
              <w:t xml:space="preserve">Fundo San Antonio de Petrel, Pichilemu, Región del Libertador General Bernardo O´Higgins, Chile 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45"/>
              <w:jc w:val="center"/>
            </w:pPr>
            <w: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44"/>
              <w:jc w:val="center"/>
            </w:pPr>
            <w:r>
              <w:t>6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43"/>
              <w:jc w:val="center"/>
            </w:pPr>
            <w:r>
              <w:t>84.442.100-1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42"/>
              <w:jc w:val="center"/>
            </w:pPr>
            <w:r>
              <w:t>Agrícola Alcones Ltda.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41"/>
            </w:pPr>
            <w:r>
              <w:t>Fundo Alcones s/n, Marchigüe, Región del Libertador General Bernardo O´Higgins,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40"/>
              <w:jc w:val="center"/>
            </w:pPr>
            <w: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39"/>
              <w:jc w:val="center"/>
            </w:pPr>
            <w:r>
              <w:t>7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38"/>
              <w:jc w:val="center"/>
            </w:pPr>
            <w:r>
              <w:rPr>
                <w:rFonts w:cs="Segoe UI"/>
                <w:bCs/>
              </w:rPr>
              <w:t>76.121.542-6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37"/>
              <w:jc w:val="center"/>
            </w:pPr>
            <w:r>
              <w:t>Agrícola Tinajacura S.A.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36"/>
            </w:pPr>
            <w:r>
              <w:t>Fundo Las Palmas de San Esteban, Litueche, Región del Libertador General Bernardo O´Higgins,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35"/>
              <w:jc w:val="center"/>
            </w:pPr>
            <w: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34"/>
              <w:jc w:val="center"/>
            </w:pPr>
            <w:r>
              <w:t>8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33"/>
              <w:jc w:val="center"/>
            </w:pPr>
            <w:r>
              <w:t>91.448.000-0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32"/>
              <w:jc w:val="center"/>
            </w:pPr>
            <w:r>
              <w:t>Curtiembre Rufino Melero S.A.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31"/>
            </w:pPr>
            <w:r>
              <w:t>Longitudinal Sur Km. 195, Curicó, Región del Maule,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30"/>
              <w:jc w:val="center"/>
              <w:rPr>
                <w:lang w:val="en-US"/>
              </w:rPr>
            </w:pPr>
            <w:r>
              <w:rPr>
                <w:lang w:val="en-US"/>
              </w:rPr>
              <w:t>Wet Blue (Bovine)</w:t>
            </w:r>
          </w:p>
          <w:p>
            <w:pPr>
              <w:pStyle w:val="230"/>
              <w:jc w:val="center"/>
              <w:rPr>
                <w:lang w:val="en-US"/>
              </w:rPr>
            </w:pPr>
            <w:r>
              <w:rPr>
                <w:lang w:val="en-US"/>
              </w:rPr>
              <w:t>Raw hide (Bovine)</w:t>
            </w:r>
          </w:p>
          <w:p>
            <w:pPr>
              <w:pStyle w:val="230"/>
              <w:jc w:val="center"/>
              <w:rPr>
                <w:lang w:val="en-US"/>
              </w:rPr>
            </w:pP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29"/>
              <w:jc w:val="center"/>
            </w:pPr>
            <w:r>
              <w:t>9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28"/>
              <w:jc w:val="center"/>
            </w:pPr>
            <w:r>
              <w:t>7.726.388-8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27"/>
              <w:jc w:val="center"/>
            </w:pPr>
            <w:r>
              <w:t>Patricio Galilea Carrillo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26"/>
            </w:pPr>
            <w:r>
              <w:t>Alcalde Alamiro Díaz Nº 131 Hualañe, Región del Maule,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25"/>
              <w:jc w:val="center"/>
            </w:pPr>
            <w: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24"/>
              <w:jc w:val="center"/>
            </w:pPr>
            <w:r>
              <w:t>10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23"/>
              <w:jc w:val="center"/>
            </w:pPr>
            <w:r>
              <w:t>79.528.870-8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22"/>
              <w:jc w:val="center"/>
            </w:pPr>
            <w:r>
              <w:t>Compañía Nacional de Cueros S.A.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21"/>
            </w:pPr>
            <w:r>
              <w:t>4 Sur Nº 1259, Talca, Región del Maule,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20"/>
              <w:jc w:val="center"/>
              <w:rPr>
                <w:lang w:val="en-US"/>
              </w:rPr>
            </w:pPr>
            <w:r>
              <w:rPr>
                <w:lang w:val="en-US"/>
              </w:rPr>
              <w:t>Wet Blue (Bovine)</w:t>
            </w:r>
          </w:p>
          <w:p>
            <w:pPr>
              <w:pStyle w:val="220"/>
              <w:jc w:val="center"/>
              <w:rPr>
                <w:lang w:val="en-US"/>
              </w:rPr>
            </w:pPr>
            <w:r>
              <w:rPr>
                <w:lang w:val="en-US"/>
              </w:rPr>
              <w:t>Raw hide (Bovine)</w:t>
            </w:r>
          </w:p>
          <w:p>
            <w:pPr>
              <w:pStyle w:val="220"/>
              <w:jc w:val="center"/>
              <w:rPr>
                <w:lang w:val="en-US"/>
              </w:rPr>
            </w:pP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19"/>
              <w:jc w:val="center"/>
            </w:pPr>
            <w:r>
              <w:t>11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18"/>
              <w:jc w:val="center"/>
            </w:pPr>
            <w:r>
              <w:t>76.708.860-4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17"/>
              <w:jc w:val="center"/>
              <w:rPr>
                <w:lang w:val="pt-BR"/>
              </w:rPr>
            </w:pPr>
          </w:p>
          <w:p>
            <w:pPr>
              <w:pStyle w:val="217"/>
              <w:jc w:val="center"/>
              <w:rPr>
                <w:lang w:val="pt-BR"/>
              </w:rPr>
            </w:pPr>
            <w:r>
              <w:rPr>
                <w:lang w:val="pt-BR"/>
              </w:rPr>
              <w:t>Comercial e Industrial AFC Ltda.</w:t>
            </w:r>
          </w:p>
          <w:p>
            <w:pPr>
              <w:pStyle w:val="217"/>
              <w:jc w:val="center"/>
              <w:rPr>
                <w:lang w:val="pt-BR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16"/>
            </w:pPr>
          </w:p>
          <w:p>
            <w:pPr>
              <w:pStyle w:val="216"/>
            </w:pPr>
            <w:r>
              <w:t>Avda. O’Higgins Nº 3310, Chillán, Región de Ñuble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15"/>
              <w:jc w:val="center"/>
            </w:pPr>
            <w:r>
              <w:t>Raw hide (Bovine)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14"/>
              <w:jc w:val="center"/>
            </w:pPr>
            <w:r>
              <w:t>12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13"/>
              <w:jc w:val="center"/>
            </w:pPr>
            <w:r>
              <w:rPr>
                <w:rFonts w:cs="Calibri"/>
              </w:rPr>
              <w:t>79.593.610-6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12"/>
              <w:jc w:val="center"/>
            </w:pPr>
            <w:r>
              <w:rPr>
                <w:rFonts w:cs="Calibri"/>
              </w:rPr>
              <w:t>Comercial Ñuble Ltda.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11"/>
            </w:pPr>
            <w:r>
              <w:t>Panamericana Sur Km. 4, Chillán, Región de Ñuble,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10"/>
              <w:jc w:val="center"/>
            </w:pPr>
            <w:r>
              <w:t>Raw hide (Bovine)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09"/>
              <w:jc w:val="center"/>
            </w:pPr>
            <w:r>
              <w:t>13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08"/>
              <w:jc w:val="center"/>
            </w:pPr>
            <w:r>
              <w:t>96.518.070-2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07"/>
              <w:jc w:val="center"/>
            </w:pPr>
            <w:r>
              <w:t>Carnes Ñuble S.A.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06"/>
            </w:pPr>
            <w:r>
              <w:t>Avda. Balmaceda Nº 8010, Valdivia, Región de Los Ríos,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05"/>
              <w:jc w:val="center"/>
            </w:pPr>
            <w:r>
              <w:t>Raw hide (Bovine)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04"/>
              <w:jc w:val="center"/>
            </w:pPr>
            <w:r>
              <w:t>14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03"/>
              <w:jc w:val="center"/>
            </w:pPr>
            <w:r>
              <w:t>78.138.700-2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02"/>
              <w:jc w:val="center"/>
            </w:pPr>
            <w:r>
              <w:t>Sociedad Faenadora de Carnes Abascar Ltda.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01"/>
            </w:pPr>
            <w:r>
              <w:t>Chin Chin Alto s/n, Puerto Montt, Región de Los Lagos,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00"/>
              <w:jc w:val="center"/>
            </w:pPr>
            <w:r>
              <w:t>Raw hide (Bovine)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199"/>
              <w:jc w:val="center"/>
            </w:pPr>
            <w:r>
              <w:t>15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98"/>
              <w:jc w:val="center"/>
            </w:pPr>
            <w:r>
              <w:rPr>
                <w:rFonts w:eastAsia="Times New Roman"/>
              </w:rPr>
              <w:t>79.525.290-8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97"/>
              <w:jc w:val="center"/>
            </w:pPr>
            <w:r>
              <w:t>Julio Flores e hijo Ltda.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196"/>
            </w:pPr>
            <w:r>
              <w:t>Calle Las Quemas Nº 1655, Puerto Montt, Región de Los Lagos,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95"/>
              <w:jc w:val="center"/>
            </w:pPr>
            <w:r>
              <w:t>Raw hide (Bovine)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194"/>
              <w:jc w:val="center"/>
            </w:pPr>
            <w:r>
              <w:t>16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93"/>
              <w:jc w:val="center"/>
            </w:pPr>
            <w:r>
              <w:t>99.530.100-8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92"/>
              <w:jc w:val="center"/>
            </w:pPr>
            <w:r>
              <w:t>Matadero Frigorífico del Sur S.A.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91"/>
            </w:pPr>
            <w:r>
              <w:t xml:space="preserve">Ruta U55 Camino Pichidamas Km. 1,7, Osorno, Región de Los Lagos, Chile 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90"/>
              <w:jc w:val="center"/>
            </w:pPr>
            <w:r>
              <w:t>Raw hide (Bovine)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189"/>
              <w:jc w:val="center"/>
            </w:pPr>
            <w:r>
              <w:t>17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88"/>
              <w:jc w:val="center"/>
            </w:pPr>
            <w:r>
              <w:t>96.518.090-7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87"/>
              <w:jc w:val="center"/>
              <w:rPr>
                <w:lang w:val="pt-BR"/>
              </w:rPr>
            </w:pPr>
            <w:r>
              <w:rPr>
                <w:lang w:val="pt-BR"/>
              </w:rPr>
              <w:t>Frigorífico de Osorno S.A.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186"/>
            </w:pPr>
            <w:r>
              <w:t>Francisco del Campo Nº 200, Osorno, Región de Los Lagos,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85"/>
              <w:jc w:val="center"/>
            </w:pPr>
            <w:r>
              <w:t>Raw hide (Bovine)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184"/>
              <w:jc w:val="center"/>
            </w:pPr>
            <w:r>
              <w:t>18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83"/>
              <w:jc w:val="center"/>
            </w:pPr>
            <w:r>
              <w:t>76.673.890-7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82"/>
              <w:jc w:val="center"/>
            </w:pPr>
            <w:r>
              <w:t>Sociedad agrícola, ganadera y forestal Malaweke Ltda.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181"/>
            </w:pPr>
            <w:r>
              <w:t>Francisco Bilbao Nº 1918, Osorno, Región de los Lagos,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80"/>
              <w:jc w:val="center"/>
            </w:pPr>
            <w: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179"/>
              <w:jc w:val="center"/>
            </w:pPr>
            <w:r>
              <w:t>19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78"/>
              <w:jc w:val="center"/>
            </w:pPr>
            <w:r>
              <w:t>77.263.888-8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77"/>
              <w:jc w:val="center"/>
            </w:pPr>
            <w:r>
              <w:t>Patricio Galilea Carrillo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176"/>
            </w:pPr>
            <w:r>
              <w:t>Bilbao Nº 398, Coyhaique, Región de Aysén,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75"/>
              <w:jc w:val="center"/>
            </w:pPr>
            <w: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174"/>
              <w:jc w:val="center"/>
            </w:pPr>
            <w:r>
              <w:t>20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73"/>
              <w:jc w:val="center"/>
            </w:pPr>
            <w:r>
              <w:t>77.265.040-K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72"/>
              <w:jc w:val="center"/>
            </w:pPr>
            <w:r>
              <w:t>Wool South Ltda.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171"/>
            </w:pPr>
            <w:r>
              <w:t>Km. 5 Camino Balmaceda, Coyhaique, Región de Aysén,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70"/>
              <w:jc w:val="center"/>
            </w:pPr>
            <w: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169"/>
              <w:jc w:val="center"/>
            </w:pPr>
            <w:r>
              <w:t>21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68"/>
              <w:jc w:val="center"/>
            </w:pPr>
            <w:r>
              <w:t>79.597.220-K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67"/>
              <w:jc w:val="center"/>
            </w:pPr>
            <w:r>
              <w:t>Sociedad Ganadera Punta del Monte Ltda.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166"/>
            </w:pPr>
            <w:r>
              <w:t>Estancia Punta del Monte, Región de Aysén,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65"/>
              <w:jc w:val="center"/>
            </w:pPr>
            <w: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159"/>
              <w:jc w:val="center"/>
            </w:pPr>
            <w:r>
              <w:t>22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8"/>
              <w:jc w:val="center"/>
            </w:pPr>
            <w:r>
              <w:t>89.066.200-5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7"/>
              <w:jc w:val="center"/>
            </w:pPr>
            <w:r>
              <w:t>Soc. Comercial José Marín Antonín y Cía. Ltda.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156"/>
            </w:pPr>
            <w:r>
              <w:t>Los Calafates Nº 0415, Sitio 7-11, Barrio Industrial, Punta Arenas, Región de Magallanes,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55"/>
              <w:jc w:val="center"/>
            </w:pPr>
            <w:r>
              <w:t>Raw hide (Bovine and Ovine)</w:t>
            </w:r>
          </w:p>
          <w:p>
            <w:pPr>
              <w:pStyle w:val="155"/>
              <w:jc w:val="center"/>
            </w:pPr>
            <w: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154"/>
              <w:jc w:val="center"/>
            </w:pPr>
            <w:r>
              <w:t>23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3"/>
              <w:jc w:val="center"/>
            </w:pPr>
            <w:r>
              <w:t>99.547.030-6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2"/>
              <w:jc w:val="center"/>
            </w:pPr>
            <w:r>
              <w:t>Frigorífico Patagonia S.A.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151"/>
            </w:pPr>
            <w:r>
              <w:t>Johns Williams N° 1, Porvenir, Región de Magallanes,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50"/>
              <w:jc w:val="center"/>
            </w:pPr>
            <w:r>
              <w:t>Raw hide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149"/>
              <w:jc w:val="center"/>
            </w:pPr>
            <w:r>
              <w:t>24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48"/>
              <w:jc w:val="center"/>
            </w:pPr>
            <w:r>
              <w:t>76.094.937-K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47"/>
              <w:jc w:val="center"/>
              <w:rPr>
                <w:lang w:val="en-US"/>
              </w:rPr>
            </w:pPr>
            <w:r>
              <w:rPr>
                <w:lang w:val="en-US"/>
              </w:rPr>
              <w:t>Inversiones Southern Winds S.A.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146"/>
            </w:pPr>
            <w:r>
              <w:rPr>
                <w:lang w:val="es-CL"/>
              </w:rPr>
              <w:t>21 de Mayo Nº 1243 Of. 101, Punta Arenas, Región de Magallanes,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45"/>
              <w:jc w:val="center"/>
              <w:rPr>
                <w:lang w:val="en-US"/>
              </w:rPr>
            </w:pPr>
            <w:r>
              <w:rPr>
                <w:lang w:val="en-US"/>
              </w:rPr>
              <w:t>Raw hide (Bovine and Ovine)</w:t>
            </w:r>
          </w:p>
          <w:p>
            <w:pPr>
              <w:pStyle w:val="145"/>
              <w:jc w:val="center"/>
              <w:rPr>
                <w:lang w:val="en-US"/>
              </w:rPr>
            </w:pPr>
            <w:r>
              <w:rPr>
                <w:lang w:val="en-US"/>
              </w:rP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144"/>
              <w:jc w:val="center"/>
            </w:pPr>
            <w:r>
              <w:t>25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43"/>
              <w:jc w:val="center"/>
            </w:pPr>
            <w:r>
              <w:t>78.350.870-2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42"/>
              <w:jc w:val="center"/>
            </w:pPr>
            <w:r>
              <w:t>Crecelan Ltda.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141"/>
            </w:pPr>
            <w:r>
              <w:t>Lote Nº 10 Rutze Cañadón, Porvenir, Región de Magallanes,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40"/>
              <w:jc w:val="center"/>
            </w:pPr>
            <w:r>
              <w:t>Raw hide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139"/>
              <w:jc w:val="center"/>
            </w:pPr>
            <w:r>
              <w:t>26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38"/>
              <w:jc w:val="center"/>
            </w:pPr>
            <w:r>
              <w:t>78.968.260-7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37"/>
              <w:jc w:val="center"/>
            </w:pPr>
            <w:r>
              <w:t>Comercializadora y Distribuidora ALSOL Ltda.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136"/>
            </w:pPr>
            <w:r>
              <w:t>Prolongación Rómulo Correa Nº 02152, Punta Arenas, Región de Magallanes,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35"/>
              <w:jc w:val="center"/>
            </w:pPr>
            <w:r>
              <w:t>Raw hide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134"/>
              <w:jc w:val="center"/>
            </w:pPr>
            <w:r>
              <w:t>27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33"/>
              <w:jc w:val="center"/>
            </w:pPr>
            <w:r>
              <w:t>91.730.000-3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32"/>
              <w:jc w:val="center"/>
            </w:pPr>
            <w:r>
              <w:t>Frigorífico Simunovic S.A.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131"/>
            </w:pPr>
            <w:r>
              <w:t>Km. 13,7 Norte, Punta Arenas, Región de Magallanes, Chile</w:t>
            </w:r>
          </w:p>
          <w:p>
            <w:pPr>
              <w:pStyle w:val="131"/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30"/>
              <w:jc w:val="center"/>
              <w:rPr>
                <w:lang w:val="en-US"/>
              </w:rPr>
            </w:pPr>
            <w:r>
              <w:rPr>
                <w:lang w:val="en-US"/>
              </w:rPr>
              <w:t>Raw hide (Bovine and 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129"/>
              <w:jc w:val="center"/>
            </w:pPr>
            <w:r>
              <w:t>28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28"/>
              <w:jc w:val="center"/>
            </w:pPr>
            <w:r>
              <w:t>76.039.037-2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27"/>
              <w:jc w:val="center"/>
            </w:pPr>
            <w:r>
              <w:t>Comercial Sergio Buzolic Ltda.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126"/>
            </w:pPr>
            <w:r>
              <w:t>Avenida Presidente Carlos Ibáñez del Campo Nº 05730, Punta Arenas, Región de Magallanes,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25"/>
              <w:jc w:val="center"/>
            </w:pPr>
            <w:r>
              <w:t>Raw hide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124"/>
              <w:jc w:val="center"/>
            </w:pPr>
            <w:r>
              <w:t>29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23"/>
              <w:jc w:val="center"/>
            </w:pPr>
            <w:r>
              <w:t>79.878.750-0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22"/>
              <w:jc w:val="center"/>
            </w:pPr>
            <w:r>
              <w:t>Comercial Mac Lean y Cía. Ltda.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121"/>
            </w:pPr>
            <w:r>
              <w:t>Los Arrieros Nº 1517, Puerto Natales, Región de Magallanes,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20"/>
              <w:jc w:val="center"/>
            </w:pPr>
            <w:r>
              <w:t>Raw hide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119"/>
              <w:jc w:val="center"/>
            </w:pPr>
            <w:r>
              <w:t>30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18"/>
              <w:jc w:val="center"/>
            </w:pPr>
            <w:r>
              <w:t>96.553.790-2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17"/>
              <w:jc w:val="center"/>
              <w:rPr>
                <w:lang w:val="en-US"/>
              </w:rPr>
            </w:pPr>
            <w:r>
              <w:rPr>
                <w:lang w:val="en-US"/>
              </w:rPr>
              <w:t>Standard Wool (Chile) S.A.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116"/>
            </w:pPr>
            <w:r>
              <w:t>Km. 13,5 Norte, Punta Arenas, Región de Magallanes,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15"/>
              <w:jc w:val="center"/>
            </w:pPr>
            <w: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114"/>
              <w:jc w:val="center"/>
            </w:pPr>
            <w:r>
              <w:t>31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13"/>
              <w:jc w:val="center"/>
            </w:pPr>
            <w:r>
              <w:t>8.907.931-4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12"/>
              <w:jc w:val="center"/>
              <w:rPr>
                <w:lang w:val="pt-BR"/>
              </w:rPr>
            </w:pPr>
            <w:r>
              <w:rPr>
                <w:lang w:val="pt-BR"/>
              </w:rPr>
              <w:t>Tamara Ghislaine Mac Leod Cárdenas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111"/>
            </w:pPr>
            <w:r>
              <w:t>Parcela Nº 19 A, Colonia Isabel Riquelme, Puerto Natales, Región de Magallanes,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10"/>
              <w:jc w:val="center"/>
            </w:pPr>
            <w: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109"/>
              <w:jc w:val="center"/>
            </w:pPr>
            <w:r>
              <w:t>32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08"/>
              <w:jc w:val="center"/>
            </w:pPr>
            <w:r>
              <w:t>76.397.548-7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07"/>
              <w:jc w:val="center"/>
            </w:pPr>
            <w:r>
              <w:t>Ganadera, Transporte y Turismo La Península SpA.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106"/>
            </w:pPr>
            <w:r>
              <w:t>Eberhard Nº 385, Puerto Natales, Región de Magallanes,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05"/>
              <w:jc w:val="center"/>
            </w:pPr>
            <w: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104"/>
              <w:jc w:val="center"/>
            </w:pPr>
            <w:r>
              <w:t>33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03"/>
              <w:jc w:val="center"/>
            </w:pPr>
            <w:r>
              <w:t>7.397.329-5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02"/>
              <w:jc w:val="center"/>
            </w:pPr>
            <w:r>
              <w:t>Mauricio Jaime Kusanovic Marusic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101"/>
            </w:pPr>
            <w:r>
              <w:t>Parcela Nº 18 FC, Puerto Natales, Región de Magallanes,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00"/>
              <w:jc w:val="center"/>
            </w:pPr>
            <w: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99"/>
              <w:jc w:val="center"/>
            </w:pPr>
            <w:r>
              <w:t>34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98"/>
              <w:jc w:val="center"/>
            </w:pPr>
            <w:r>
              <w:t>76.165.012-2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97"/>
              <w:jc w:val="center"/>
            </w:pPr>
            <w:r>
              <w:t>Punta Wool Ltda.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96"/>
            </w:pPr>
            <w:r>
              <w:t>Km. 13,7 Norte, Río Seco, Punta Arenas, Región de Magallanes,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95"/>
              <w:jc w:val="center"/>
            </w:pPr>
            <w: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94"/>
              <w:jc w:val="center"/>
            </w:pPr>
            <w:r>
              <w:t>35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93"/>
              <w:jc w:val="center"/>
            </w:pPr>
            <w:r>
              <w:t>76.668.150-6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92"/>
              <w:jc w:val="center"/>
            </w:pPr>
            <w:r>
              <w:t>Agroindustrial Patagonia Ltda.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91"/>
            </w:pPr>
            <w:r>
              <w:t>Avenida Presidente Carlos Ibáñez del Campo Nº 05680, Punta Arenas, Región de Magallanes,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90"/>
              <w:jc w:val="center"/>
            </w:pPr>
            <w: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89"/>
              <w:jc w:val="center"/>
            </w:pPr>
            <w:r>
              <w:t>36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88"/>
              <w:jc w:val="center"/>
            </w:pPr>
            <w:r>
              <w:t>76.932.375-9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87"/>
              <w:jc w:val="center"/>
            </w:pPr>
            <w:r>
              <w:t>Ganadera y Agrícola Howenh Ltda.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86"/>
            </w:pPr>
            <w:r>
              <w:t>Ruta Y65, Km. 51, Porvenir, Región de Magallanes,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85"/>
              <w:jc w:val="center"/>
            </w:pPr>
            <w: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84"/>
              <w:jc w:val="center"/>
            </w:pPr>
            <w:r>
              <w:t>37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83"/>
              <w:jc w:val="center"/>
            </w:pPr>
            <w:r>
              <w:t>5.104.527-0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82"/>
              <w:jc w:val="center"/>
            </w:pPr>
            <w:r>
              <w:t>Andrés Santiago Filipic Águila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81"/>
            </w:pPr>
            <w:r>
              <w:t>Lote Nº 91 B, Porvenir, Región de Magallanes,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80"/>
              <w:jc w:val="center"/>
            </w:pPr>
            <w: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69"/>
              <w:jc w:val="center"/>
            </w:pPr>
            <w:r>
              <w:t>38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68"/>
              <w:jc w:val="center"/>
            </w:pPr>
            <w:r>
              <w:rPr>
                <w:rFonts w:eastAsia="Times New Roman" w:cs="Calibri"/>
              </w:rPr>
              <w:t>88.792.300-0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67"/>
              <w:jc w:val="center"/>
              <w:rPr>
                <w:lang w:val="en-US"/>
              </w:rPr>
            </w:pPr>
            <w:r>
              <w:rPr>
                <w:rFonts w:eastAsia="Times New Roman" w:cs="Calibri"/>
              </w:rPr>
              <w:t>Agroindustrias Lomas Coloradas Ltda.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66"/>
              <w:rPr>
                <w:lang w:val="es-CL"/>
              </w:rPr>
            </w:pPr>
            <w:r>
              <w:rPr>
                <w:rFonts w:eastAsia="Times New Roman" w:cs="Calibri"/>
              </w:rPr>
              <w:t xml:space="preserve">Camino a Coronel </w:t>
            </w:r>
            <w:r>
              <w:t>Nº</w:t>
            </w:r>
            <w:r>
              <w:rPr>
                <w:rFonts w:eastAsia="Times New Roman" w:cs="Calibri"/>
              </w:rPr>
              <w:t xml:space="preserve"> 6670, San Pedro de la Paz, Región del Bío - Bío, Chile.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65"/>
              <w:jc w:val="center"/>
            </w:pPr>
            <w:r>
              <w:rPr>
                <w:rFonts w:eastAsia="Times New Roman" w:cs="Calibri"/>
              </w:rPr>
              <w:t>Raw hide (bovine)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64"/>
              <w:jc w:val="center"/>
            </w:pPr>
            <w:r>
              <w:t>39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63"/>
              <w:jc w:val="center"/>
            </w:pPr>
            <w:r>
              <w:rPr>
                <w:rFonts w:eastAsia="Times New Roman" w:cs="Calibri"/>
                <w:lang w:val="es-CL" w:eastAsia="es-CL"/>
              </w:rPr>
              <w:t>4.130.588-6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62"/>
              <w:jc w:val="center"/>
              <w:rPr>
                <w:lang w:val="en-US"/>
              </w:rPr>
            </w:pPr>
            <w:r>
              <w:rPr>
                <w:rFonts w:eastAsia="Times New Roman" w:cs="Calibri"/>
                <w:lang w:val="es-CL" w:eastAsia="es-CL"/>
              </w:rPr>
              <w:t>Eugenio José Covacevich Vieira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61"/>
            </w:pPr>
            <w:r>
              <w:rPr>
                <w:rFonts w:eastAsia="Times New Roman" w:cs="Calibri"/>
                <w:lang w:val="es-CL" w:eastAsia="es-CL"/>
              </w:rPr>
              <w:t>Estancia Armonía, Ruta Y71 Km. 60, Porvenir, Región de Magallanes,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60"/>
              <w:jc w:val="center"/>
            </w:pPr>
            <w:r>
              <w:rPr>
                <w:rFonts w:eastAsia="Times New Roman" w:cs="Calibri"/>
                <w:lang w:val="es-CL" w:eastAsia="es-CL"/>
              </w:rP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59"/>
              <w:jc w:val="center"/>
            </w:pPr>
            <w:r>
              <w:t>40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58"/>
              <w:jc w:val="center"/>
            </w:pPr>
            <w:r>
              <w:rPr>
                <w:rFonts w:eastAsia="Times New Roman" w:cs="Calibri"/>
                <w:lang w:val="es-CL" w:eastAsia="es-CL"/>
              </w:rPr>
              <w:t>76.524.673-3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57"/>
              <w:jc w:val="center"/>
              <w:rPr>
                <w:lang w:val="en-US"/>
              </w:rPr>
            </w:pPr>
            <w:r>
              <w:rPr>
                <w:rFonts w:eastAsia="Times New Roman" w:cs="Calibri"/>
                <w:lang w:val="es-CL" w:eastAsia="es-CL"/>
              </w:rPr>
              <w:t>Sociedad Ganadera Nevada Ltda.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56"/>
            </w:pPr>
            <w:r>
              <w:rPr>
                <w:rFonts w:eastAsia="Times New Roman" w:cs="Calibri"/>
                <w:lang w:val="es-CL" w:eastAsia="es-CL"/>
              </w:rPr>
              <w:t>Km. 15, Ruta CH255, San Gregorio, Región de Magallanes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55"/>
              <w:jc w:val="center"/>
            </w:pPr>
            <w:r>
              <w:rPr>
                <w:rFonts w:eastAsia="Times New Roman" w:cs="Calibri"/>
                <w:lang w:val="es-CL" w:eastAsia="es-CL"/>
              </w:rP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54"/>
              <w:jc w:val="center"/>
            </w:pPr>
            <w:r>
              <w:t>41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53"/>
              <w:jc w:val="center"/>
              <w:rPr>
                <w:rFonts w:eastAsia="Times New Roman" w:cs="Calibri"/>
                <w:lang w:val="es-CL" w:eastAsia="es-CL"/>
              </w:rPr>
            </w:pPr>
            <w:r>
              <w:rPr>
                <w:rFonts w:cs="Calibri"/>
              </w:rPr>
              <w:t>96.568.780-7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52"/>
              <w:jc w:val="center"/>
              <w:rPr>
                <w:rFonts w:eastAsia="Times New Roman" w:cs="Calibri"/>
                <w:lang w:val="es-CL" w:eastAsia="es-CL"/>
              </w:rPr>
            </w:pPr>
            <w:r>
              <w:rPr>
                <w:rFonts w:eastAsia="Times New Roman" w:cs="Calibri"/>
                <w:lang w:val="es-CL" w:eastAsia="es-CL"/>
              </w:rPr>
              <w:t>Frigorífico Temuco S.A.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51"/>
              <w:rPr>
                <w:rFonts w:eastAsia="Times New Roman" w:cs="Calibri"/>
                <w:lang w:val="es-CL" w:eastAsia="es-CL"/>
              </w:rPr>
            </w:pPr>
            <w:r>
              <w:t>Av. Altamira Nº 01825, Temuco, Región de La Araucanía,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50"/>
              <w:jc w:val="center"/>
              <w:rPr>
                <w:rFonts w:eastAsia="Times New Roman" w:cs="Calibri"/>
                <w:lang w:val="es-CL" w:eastAsia="es-CL"/>
              </w:rPr>
            </w:pPr>
            <w:r>
              <w:rPr>
                <w:rFonts w:eastAsia="Times New Roman" w:cs="Calibri"/>
                <w:lang w:val="es-CL" w:eastAsia="es-CL"/>
              </w:rPr>
              <w:t>Raw hide (Bovine)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49"/>
              <w:jc w:val="center"/>
            </w:pPr>
            <w:r>
              <w:t>42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48"/>
              <w:jc w:val="center"/>
              <w:rPr>
                <w:rFonts w:cs="Calibri"/>
              </w:rPr>
            </w:pPr>
            <w:r>
              <w:rPr>
                <w:rFonts w:cs="Calibri"/>
              </w:rPr>
              <w:t>76.159.753-1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47"/>
              <w:jc w:val="center"/>
              <w:rPr>
                <w:rFonts w:eastAsia="Times New Roman" w:cs="Calibri"/>
                <w:lang w:val="es-CL" w:eastAsia="es-CL"/>
              </w:rPr>
            </w:pPr>
            <w:r>
              <w:rPr>
                <w:rFonts w:eastAsia="Times New Roman" w:cs="Calibri"/>
                <w:lang w:val="es-CL" w:eastAsia="es-CL"/>
              </w:rPr>
              <w:t>Cooperativa Campesina Agrícola y Ganadera Multiactiva Rural Productores del Baker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46"/>
              <w:rPr>
                <w:lang w:val="es-CL"/>
              </w:rPr>
            </w:pPr>
            <w:r>
              <w:rPr>
                <w:lang w:val="es-CL"/>
              </w:rPr>
              <w:t>Camino Longitudinal Sur Km. 1, Sector Medialuna, Cochrane, Región de Aysén,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45"/>
              <w:jc w:val="center"/>
              <w:rPr>
                <w:rFonts w:eastAsia="Times New Roman" w:cs="Calibri"/>
                <w:lang w:val="en-US" w:eastAsia="es-CL"/>
              </w:rPr>
            </w:pPr>
            <w:r>
              <w:rPr>
                <w:rFonts w:eastAsia="Times New Roman" w:cs="Calibri"/>
                <w:lang w:val="en-US" w:eastAsia="es-CL"/>
              </w:rP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44"/>
              <w:jc w:val="center"/>
            </w:pPr>
            <w:r>
              <w:t>43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43"/>
              <w:jc w:val="center"/>
              <w:rPr>
                <w:rFonts w:cs="Calibri"/>
              </w:rPr>
            </w:pPr>
            <w:r>
              <w:rPr>
                <w:rFonts w:cs="Calibri"/>
              </w:rPr>
              <w:t>76.366.864-9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42"/>
              <w:jc w:val="center"/>
              <w:rPr>
                <w:rFonts w:eastAsia="Times New Roman" w:cs="Calibri"/>
                <w:lang w:val="es-CL" w:eastAsia="es-CL"/>
              </w:rPr>
            </w:pPr>
            <w:r>
              <w:rPr>
                <w:rFonts w:eastAsia="Times New Roman" w:cs="Calibri"/>
                <w:lang w:val="es-CL" w:eastAsia="es-CL"/>
              </w:rPr>
              <w:t>Servicios Punta Azala SpA.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41"/>
              <w:rPr>
                <w:lang w:val="es-CL"/>
              </w:rPr>
            </w:pPr>
            <w:r>
              <w:rPr>
                <w:lang w:val="es-CL"/>
              </w:rPr>
              <w:t xml:space="preserve">Av. Presidente Carlos Ibáñez </w:t>
            </w:r>
            <w:r>
              <w:t>Nº</w:t>
            </w:r>
            <w:r>
              <w:rPr>
                <w:lang w:val="es-CL"/>
              </w:rPr>
              <w:t xml:space="preserve"> 05730, Punta Arenas, Región de Magallanes,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40"/>
              <w:jc w:val="center"/>
              <w:rPr>
                <w:rFonts w:eastAsia="Times New Roman" w:cs="Calibri"/>
                <w:lang w:val="en-US" w:eastAsia="es-CL"/>
              </w:rPr>
            </w:pPr>
            <w:r>
              <w:rPr>
                <w:rFonts w:eastAsia="Times New Roman" w:cs="Calibri"/>
                <w:lang w:val="en-US" w:eastAsia="es-CL"/>
              </w:rPr>
              <w:t>Raw wool (Ovine)</w:t>
            </w:r>
          </w:p>
          <w:p>
            <w:pPr>
              <w:pStyle w:val="40"/>
              <w:jc w:val="center"/>
              <w:rPr>
                <w:rFonts w:eastAsia="Times New Roman" w:cs="Calibri"/>
                <w:lang w:val="en-US" w:eastAsia="es-CL"/>
              </w:rPr>
            </w:pPr>
            <w:r>
              <w:rPr>
                <w:rFonts w:eastAsia="Times New Roman" w:cs="Calibri"/>
                <w:lang w:val="en-US" w:eastAsia="es-CL"/>
              </w:rPr>
              <w:t>Raw hide (Bovine and 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39"/>
              <w:jc w:val="center"/>
            </w:pPr>
            <w:r>
              <w:t>44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38"/>
              <w:jc w:val="center"/>
              <w:rPr>
                <w:rFonts w:cs="Calibri"/>
              </w:rPr>
            </w:pPr>
            <w:r>
              <w:rPr>
                <w:rFonts w:cs="Calibri"/>
              </w:rPr>
              <w:t>76.917.107-K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eastAsia="Times New Roman" w:cs="Calibri"/>
                <w:lang w:val="es-CL" w:eastAsia="es-CL"/>
              </w:rPr>
            </w:pPr>
            <w:r>
              <w:rPr>
                <w:rFonts w:eastAsia="Times New Roman" w:cs="Calibri"/>
                <w:lang w:val="es-CL" w:eastAsia="es-CL"/>
              </w:rPr>
              <w:t>Iván Alejandro Cárdenas Bórquez SpA.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36"/>
              <w:rPr>
                <w:lang w:val="es-CL"/>
              </w:rPr>
            </w:pPr>
            <w:r>
              <w:rPr>
                <w:lang w:val="es-CL"/>
              </w:rPr>
              <w:t>Km. 26, Ruta 9 Norte, Punta Arenas, Región de Magallanes,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35"/>
              <w:jc w:val="center"/>
              <w:rPr>
                <w:rFonts w:eastAsia="Times New Roman" w:cs="Calibri"/>
                <w:lang w:val="en-US" w:eastAsia="es-CL"/>
              </w:rPr>
            </w:pPr>
            <w:r>
              <w:rPr>
                <w:rFonts w:eastAsia="Times New Roman" w:cs="Calibri"/>
                <w:lang w:val="en-US" w:eastAsia="es-CL"/>
              </w:rPr>
              <w:t>Raw wool (Ovine)</w:t>
            </w:r>
          </w:p>
          <w:p>
            <w:pPr>
              <w:pStyle w:val="35"/>
              <w:jc w:val="center"/>
              <w:rPr>
                <w:rFonts w:eastAsia="Times New Roman" w:cs="Calibri"/>
                <w:lang w:val="en-US" w:eastAsia="es-CL"/>
              </w:rPr>
            </w:pPr>
            <w:r>
              <w:rPr>
                <w:rFonts w:eastAsia="Times New Roman" w:cs="Calibri"/>
                <w:lang w:val="en-US" w:eastAsia="es-CL"/>
              </w:rPr>
              <w:t>Raw hide (Bovine and 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34"/>
              <w:jc w:val="center"/>
            </w:pPr>
            <w:r>
              <w:t>45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33"/>
              <w:jc w:val="center"/>
              <w:rPr>
                <w:rFonts w:cs="Calibri"/>
              </w:rPr>
            </w:pPr>
            <w:r>
              <w:rPr>
                <w:rFonts w:cs="Calibri"/>
              </w:rPr>
              <w:t>96.663.490-1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32"/>
              <w:jc w:val="center"/>
              <w:rPr>
                <w:rFonts w:eastAsia="Times New Roman" w:cs="Calibri"/>
                <w:lang w:val="es-CL" w:eastAsia="es-CL"/>
              </w:rPr>
            </w:pPr>
            <w:r>
              <w:rPr>
                <w:rFonts w:eastAsia="Times New Roman" w:cs="Calibri"/>
                <w:lang w:val="es-CL" w:eastAsia="es-CL"/>
              </w:rPr>
              <w:t>Swanhouse S.A.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31"/>
              <w:rPr>
                <w:lang w:val="es-CL"/>
              </w:rPr>
            </w:pPr>
            <w:r>
              <w:rPr>
                <w:lang w:val="es-CL"/>
              </w:rPr>
              <w:t>Estancia Quinta Esperanza, Comuna de Primavera, Tierra del Fuego, Región de Magallanes, Chile</w:t>
            </w:r>
          </w:p>
        </w:tc>
        <w:tc>
          <w:tcPr>
            <w:tcW w:w="2977" w:type="dxa"/>
            <w:shd w:val="clear" w:color="auto" w:fill="auto"/>
          </w:tcPr>
          <w:p>
            <w:pPr>
              <w:pStyle w:val="30"/>
              <w:jc w:val="center"/>
              <w:rPr>
                <w:rFonts w:eastAsia="Times New Roman" w:cs="Calibri"/>
                <w:lang w:val="en-US" w:eastAsia="es-CL"/>
              </w:rPr>
            </w:pPr>
            <w:r>
              <w:rPr>
                <w:rFonts w:eastAsia="Times New Roman" w:cs="Calibri"/>
                <w:lang w:val="en-US" w:eastAsia="es-CL"/>
              </w:rPr>
              <w:t>Raw wool (Ovine)</w:t>
            </w:r>
          </w:p>
          <w:p>
            <w:pPr>
              <w:pStyle w:val="30"/>
              <w:jc w:val="center"/>
              <w:rPr>
                <w:rFonts w:eastAsia="Times New Roman" w:cs="Calibri"/>
                <w:lang w:val="en-US" w:eastAsia="es-CL"/>
              </w:rPr>
            </w:pPr>
            <w:r>
              <w:rPr>
                <w:rFonts w:eastAsia="Times New Roman" w:cs="Calibri"/>
                <w:lang w:val="en-US" w:eastAsia="es-CL"/>
              </w:rPr>
              <w:t>Raw hide (Bovine and 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9"/>
              <w:jc w:val="center"/>
            </w:pPr>
            <w:r>
              <w:t>46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</w:rPr>
            </w:pPr>
            <w:r>
              <w:rPr>
                <w:rFonts w:cs="Calibri"/>
              </w:rPr>
              <w:t>10.105.973-1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7"/>
              <w:jc w:val="center"/>
              <w:rPr>
                <w:rFonts w:eastAsia="Times New Roman" w:cs="Calibri"/>
                <w:lang w:val="es-CL" w:eastAsia="es-CL"/>
              </w:rPr>
            </w:pPr>
            <w:r>
              <w:rPr>
                <w:rFonts w:eastAsia="Times New Roman" w:cs="Calibri"/>
                <w:lang w:val="es-CL" w:eastAsia="es-CL"/>
              </w:rPr>
              <w:t>Jorge Canepa Fajardo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6"/>
              <w:rPr>
                <w:lang w:val="es-CL"/>
              </w:rPr>
            </w:pPr>
            <w:r>
              <w:rPr>
                <w:lang w:val="es-CL"/>
              </w:rPr>
              <w:t>Errázuriz N° 383, Punta Arenas, Región de Magallanes,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5"/>
              <w:jc w:val="center"/>
              <w:rPr>
                <w:rFonts w:eastAsia="Times New Roman" w:cs="Calibri"/>
                <w:lang w:val="en-US" w:eastAsia="es-CL"/>
              </w:rPr>
            </w:pPr>
            <w:r>
              <w:rPr>
                <w:rFonts w:eastAsia="Times New Roman" w:cs="Calibri"/>
                <w:lang w:val="en-US" w:eastAsia="es-CL"/>
              </w:rP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</w:rPr>
            </w:pPr>
            <w:r>
              <w:rPr>
                <w:rFonts w:cs="Calibri"/>
              </w:rPr>
              <w:t>47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</w:rPr>
            </w:pPr>
            <w:r>
              <w:rPr>
                <w:rFonts w:cs="Calibri"/>
              </w:rPr>
              <w:t>76.035.443-0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  <w:lang w:val="es-CL" w:eastAsia="es-CL"/>
              </w:rPr>
            </w:pPr>
            <w:r>
              <w:rPr>
                <w:rFonts w:cs="Calibri"/>
                <w:lang w:val="es-CL" w:eastAsia="es-CL"/>
              </w:rPr>
              <w:t>Agrícola Cameron Ltda.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8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Estancia Cameron s/n, Comuna de Timaukel, Región de Magallanes,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  <w:lang w:val="en-US" w:eastAsia="es-CL"/>
              </w:rPr>
            </w:pPr>
            <w:r>
              <w:rPr>
                <w:rFonts w:cs="Calibri"/>
                <w:lang w:val="en-US" w:eastAsia="es-CL"/>
              </w:rP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</w:rPr>
            </w:pPr>
            <w:r>
              <w:rPr>
                <w:rFonts w:cs="Calibri"/>
              </w:rPr>
              <w:t>48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</w:rPr>
            </w:pPr>
            <w:r>
              <w:rPr>
                <w:rFonts w:cs="Calibri"/>
              </w:rPr>
              <w:t>77.789.564-8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  <w:lang w:val="es-CL" w:eastAsia="es-CL"/>
              </w:rPr>
            </w:pPr>
            <w:r>
              <w:rPr>
                <w:rFonts w:cs="Calibri"/>
                <w:lang w:val="es-CL" w:eastAsia="es-CL"/>
              </w:rPr>
              <w:t>Patagonia al Mundo Ltda.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8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Héctor Monreal N° 429, Coyhaique, Región de Aysén,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  <w:lang w:val="en-US" w:eastAsia="es-CL"/>
              </w:rPr>
            </w:pPr>
            <w:r>
              <w:rPr>
                <w:rFonts w:cs="Calibri"/>
                <w:lang w:val="en-US" w:eastAsia="es-CL"/>
              </w:rP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</w:rPr>
            </w:pPr>
            <w:r>
              <w:rPr>
                <w:rFonts w:cs="Calibri"/>
              </w:rPr>
              <w:t>49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</w:rPr>
            </w:pPr>
            <w:r>
              <w:rPr>
                <w:rFonts w:cs="Calibri"/>
              </w:rPr>
              <w:t>77.398.417-4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  <w:lang w:val="es-CL" w:eastAsia="es-CL"/>
              </w:rPr>
            </w:pPr>
            <w:r>
              <w:rPr>
                <w:rFonts w:cs="Calibri"/>
                <w:lang w:val="es-CL" w:eastAsia="es-CL"/>
              </w:rPr>
              <w:t>Ganadera Ñirehuao SpA.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8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Estancia Ñirehuao s/n, Región de Aysén,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  <w:lang w:val="en-US" w:eastAsia="es-CL"/>
              </w:rPr>
            </w:pPr>
            <w:r>
              <w:rPr>
                <w:rFonts w:cs="Calibri"/>
                <w:lang w:val="en-US" w:eastAsia="es-CL"/>
              </w:rP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</w:rPr>
            </w:pPr>
            <w:r>
              <w:rPr>
                <w:rFonts w:cs="Calibri"/>
              </w:rPr>
              <w:t>7.753.020-7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  <w:lang w:val="es-CL" w:eastAsia="es-CL"/>
              </w:rPr>
            </w:pPr>
            <w:r>
              <w:rPr>
                <w:rFonts w:cs="Calibri"/>
                <w:lang w:val="es-CL" w:eastAsia="es-CL"/>
              </w:rPr>
              <w:t>María Sola Valverde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8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Errázuriz N° 426, Coyhaique, Región de Aysén,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  <w:lang w:val="en-US" w:eastAsia="es-CL"/>
              </w:rPr>
            </w:pPr>
            <w:r>
              <w:rPr>
                <w:rFonts w:cs="Calibri"/>
                <w:lang w:val="en-US" w:eastAsia="es-CL"/>
              </w:rP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</w:rPr>
            </w:pPr>
            <w:r>
              <w:rPr>
                <w:rFonts w:cs="Calibri"/>
              </w:rPr>
              <w:t>51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</w:rPr>
            </w:pPr>
            <w:r>
              <w:rPr>
                <w:rFonts w:cs="Calibri"/>
              </w:rPr>
              <w:t>87.848.400-2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  <w:lang w:val="es-CL" w:eastAsia="es-CL"/>
              </w:rPr>
            </w:pPr>
            <w:r>
              <w:rPr>
                <w:rFonts w:cs="Calibri"/>
                <w:lang w:val="es-CL" w:eastAsia="es-CL"/>
              </w:rPr>
              <w:t>Sociedad Ganadera José Marín Vicuña y Cía. Ltda.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8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Barrio Industrial, Sitio 10, Punta Arenas, Región de Magallanes, Chile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  <w:lang w:val="en-US" w:eastAsia="es-CL"/>
              </w:rPr>
            </w:pPr>
            <w:r>
              <w:rPr>
                <w:rFonts w:cs="Calibri"/>
                <w:lang w:val="en-US" w:eastAsia="es-CL"/>
              </w:rP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</w:rPr>
            </w:pPr>
            <w:r>
              <w:rPr>
                <w:rFonts w:cs="Calibri"/>
              </w:rPr>
              <w:t>52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</w:rPr>
            </w:pPr>
            <w:r>
              <w:rPr>
                <w:rFonts w:cs="Calibri"/>
              </w:rPr>
              <w:t>77.690.690-5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  <w:lang w:val="es-CL" w:eastAsia="es-CL"/>
              </w:rPr>
            </w:pPr>
            <w:r>
              <w:rPr>
                <w:rFonts w:cs="Calibri"/>
                <w:lang w:val="es-CL" w:eastAsia="es-CL"/>
              </w:rPr>
              <w:t>Ganadera Cañadó</w:t>
            </w:r>
            <w:bookmarkStart w:id="0" w:name="_GoBack"/>
            <w:bookmarkEnd w:id="0"/>
            <w:r>
              <w:rPr>
                <w:rFonts w:cs="Calibri"/>
                <w:lang w:val="es-CL" w:eastAsia="es-CL"/>
              </w:rPr>
              <w:t>n Grande y Cía. Ltda.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8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Barrio Industrial, Sitio 10, Punta Arenas, Región de Magallanes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  <w:lang w:val="en-US" w:eastAsia="es-CL"/>
              </w:rPr>
            </w:pPr>
            <w:r>
              <w:rPr>
                <w:rFonts w:cs="Calibri"/>
                <w:lang w:val="en-US" w:eastAsia="es-CL"/>
              </w:rPr>
              <w:t>Raw wool (Ovine)</w:t>
            </w:r>
          </w:p>
        </w:tc>
      </w:tr>
      <w:tr>
        <w:trPr>
          <w:trHeight w:val="241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</w:rPr>
            </w:pPr>
            <w:r>
              <w:rPr>
                <w:rFonts w:cs="Calibri"/>
              </w:rPr>
              <w:t>53*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</w:rPr>
            </w:pPr>
            <w:r>
              <w:rPr>
                <w:rFonts w:cs="Calibri"/>
              </w:rPr>
              <w:t>77.122.870-4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  <w:lang w:val="es-CL" w:eastAsia="es-CL"/>
              </w:rPr>
            </w:pPr>
            <w:r>
              <w:rPr>
                <w:rFonts w:cs="Calibri"/>
                <w:lang w:val="es-CL" w:eastAsia="es-CL"/>
              </w:rPr>
              <w:t>M. Vorwerk Comercio Global Ltda.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8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Nevería N° 4631, Las Condes, Región Metropolitana, Chile</w:t>
            </w:r>
          </w:p>
          <w:p>
            <w:pPr>
              <w:pStyle w:val="28"/>
              <w:rPr>
                <w:rFonts w:cs="Calibri"/>
                <w:lang w:val="es-C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8"/>
              <w:jc w:val="center"/>
              <w:rPr>
                <w:rFonts w:cs="Calibri"/>
                <w:lang w:val="en-US" w:eastAsia="es-CL"/>
              </w:rPr>
            </w:pPr>
            <w:r>
              <w:rPr>
                <w:rFonts w:cs="Calibri"/>
                <w:lang w:val="en-US" w:eastAsia="es-CL"/>
              </w:rPr>
              <w:t>Raw wool (Ovine)</w:t>
            </w:r>
          </w:p>
        </w:tc>
      </w:tr>
    </w:tbl>
    <w:p>
      <w:pPr>
        <w:rPr>
          <w:b w:val="0"/>
        </w:rPr>
      </w:pPr>
      <w:r>
        <w:rPr>
          <w:b w:val="0"/>
        </w:rPr>
        <w:t>(*) Relisted establishment.</w:t>
      </w:r>
    </w:p>
    <w:sectPr>
      <w:pgSz w:w="15840" w:h="12240" w:orient="landscape"/>
      <w:pgMar w:top="1418" w:right="1361" w:bottom="1701" w:left="1361" w:header="851" w:footer="992" w:gutter="0"/>
      <w:docGrid w:type="lines" w:linePitch="408" w:charSpace="-614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微软雅黑"/>
    <w:panose1 w:val="00000000000000000000"/>
    <w:charset w:val="86"/>
    <w:family w:val="script"/>
    <w:pitch w:val="variable"/>
    <w:sig w:usb0="00000000" w:usb1="184F6CFA" w:usb2="00000012" w:usb3="00000000" w:csb0="00040001" w:csb1="00000000"/>
  </w:font>
  <w:font w:name="宋体">
    <w:altName w:val="华文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DejaVu Sans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华文细黑"/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50"/>
  <w:doNotDisplayPageBoundaries/>
  <w:displayBackgroundShape/>
  <w:bordersDoNotSurroundHeader/>
  <w:bordersDoNotSurroundFooter/>
  <w:defaultTabStop w:val="420"/>
  <w:drawingGridHorizontalSpacing w:val="13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Calibri" w:cs="Arial" w:hAnsi="Calibri"/>
      <w:b/>
      <w:sz w:val="30"/>
      <w:szCs w:val="3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样式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6">
    <w:name w:val="样式 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7">
    <w:name w:val="样式 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8">
    <w:name w:val="样式 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9">
    <w:name w:val="样式 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0">
    <w:name w:val="样式 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1">
    <w:name w:val="样式 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2">
    <w:name w:val="样式 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3">
    <w:name w:val="样式 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4">
    <w:name w:val="样式 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5">
    <w:name w:val="样式 1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6">
    <w:name w:val="样式 1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7">
    <w:name w:val="样式 1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8">
    <w:name w:val="样式 1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9">
    <w:name w:val="样式 1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30">
    <w:name w:val="样式 1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31">
    <w:name w:val="样式 1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32">
    <w:name w:val="样式 1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33">
    <w:name w:val="样式 1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34">
    <w:name w:val="样式 1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35">
    <w:name w:val="样式 2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36">
    <w:name w:val="样式 2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37">
    <w:name w:val="样式 2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38">
    <w:name w:val="样式 2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39">
    <w:name w:val="样式 2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40">
    <w:name w:val="样式 2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41">
    <w:name w:val="样式 2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42">
    <w:name w:val="样式 2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43">
    <w:name w:val="样式 2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44">
    <w:name w:val="样式 2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45">
    <w:name w:val="样式 3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46">
    <w:name w:val="样式 3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47">
    <w:name w:val="样式 3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48">
    <w:name w:val="样式 3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49">
    <w:name w:val="样式 3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50">
    <w:name w:val="样式 3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51">
    <w:name w:val="样式 3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52">
    <w:name w:val="样式 3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53">
    <w:name w:val="样式 3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54">
    <w:name w:val="样式 3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55">
    <w:name w:val="样式 4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56">
    <w:name w:val="样式 4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57">
    <w:name w:val="样式 4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58">
    <w:name w:val="样式 4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59">
    <w:name w:val="样式 4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60">
    <w:name w:val="样式 4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61">
    <w:name w:val="样式 4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62">
    <w:name w:val="样式 4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63">
    <w:name w:val="样式 4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64">
    <w:name w:val="样式 4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65">
    <w:name w:val="样式 5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66">
    <w:name w:val="样式 5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67">
    <w:name w:val="样式 5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68">
    <w:name w:val="样式 5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69">
    <w:name w:val="样式 5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70">
    <w:name w:val="样式 5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71">
    <w:name w:val="样式 5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72">
    <w:name w:val="样式 5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73">
    <w:name w:val="样式 5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74">
    <w:name w:val="样式 5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75">
    <w:name w:val="样式 6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76">
    <w:name w:val="样式 6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77">
    <w:name w:val="样式 6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78">
    <w:name w:val="样式 6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79">
    <w:name w:val="样式 6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80">
    <w:name w:val="样式 6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81">
    <w:name w:val="样式 6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82">
    <w:name w:val="样式 6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83">
    <w:name w:val="样式 6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84">
    <w:name w:val="样式 6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85">
    <w:name w:val="样式 7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86">
    <w:name w:val="样式 7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87">
    <w:name w:val="样式 7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88">
    <w:name w:val="样式 7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89">
    <w:name w:val="样式 7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90">
    <w:name w:val="样式 7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91">
    <w:name w:val="样式 7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92">
    <w:name w:val="样式 7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93">
    <w:name w:val="样式 7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94">
    <w:name w:val="样式 7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95">
    <w:name w:val="样式 8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96">
    <w:name w:val="样式 8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97">
    <w:name w:val="样式 8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98">
    <w:name w:val="样式 8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99">
    <w:name w:val="样式 8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00">
    <w:name w:val="样式 8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01">
    <w:name w:val="样式 8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02">
    <w:name w:val="样式 8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03">
    <w:name w:val="样式 8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04">
    <w:name w:val="样式 8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05">
    <w:name w:val="样式 9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06">
    <w:name w:val="样式 9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07">
    <w:name w:val="样式 9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08">
    <w:name w:val="样式 9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09">
    <w:name w:val="样式 9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10">
    <w:name w:val="样式 9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11">
    <w:name w:val="样式 9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12">
    <w:name w:val="样式 9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13">
    <w:name w:val="样式 9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14">
    <w:name w:val="样式 9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15">
    <w:name w:val="样式 10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16">
    <w:name w:val="样式 10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17">
    <w:name w:val="样式 10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18">
    <w:name w:val="样式 10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19">
    <w:name w:val="样式 10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20">
    <w:name w:val="样式 10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21">
    <w:name w:val="样式 10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22">
    <w:name w:val="样式 10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23">
    <w:name w:val="样式 10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24">
    <w:name w:val="样式 10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25">
    <w:name w:val="样式 11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26">
    <w:name w:val="样式 11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27">
    <w:name w:val="样式 11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28">
    <w:name w:val="样式 11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29">
    <w:name w:val="样式 11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30">
    <w:name w:val="样式 11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31">
    <w:name w:val="样式 11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32">
    <w:name w:val="样式 11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33">
    <w:name w:val="样式 11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34">
    <w:name w:val="样式 11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35">
    <w:name w:val="样式 12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36">
    <w:name w:val="样式 12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37">
    <w:name w:val="样式 12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38">
    <w:name w:val="样式 12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39">
    <w:name w:val="样式 12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40">
    <w:name w:val="样式 12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41">
    <w:name w:val="样式 12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42">
    <w:name w:val="样式 12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43">
    <w:name w:val="样式 12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44">
    <w:name w:val="样式 12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45">
    <w:name w:val="样式 13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46">
    <w:name w:val="样式 13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47">
    <w:name w:val="样式 13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48">
    <w:name w:val="样式 13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49">
    <w:name w:val="样式 13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50">
    <w:name w:val="样式 13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51">
    <w:name w:val="样式 13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52">
    <w:name w:val="样式 13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53">
    <w:name w:val="样式 13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54">
    <w:name w:val="样式 13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55">
    <w:name w:val="样式 14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56">
    <w:name w:val="样式 14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57">
    <w:name w:val="样式 14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58">
    <w:name w:val="样式 14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59">
    <w:name w:val="样式 14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60">
    <w:name w:val="样式 14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61">
    <w:name w:val="样式 14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62">
    <w:name w:val="样式 14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63">
    <w:name w:val="样式 14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64">
    <w:name w:val="样式 14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65">
    <w:name w:val="样式 15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66">
    <w:name w:val="样式 15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67">
    <w:name w:val="样式 15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68">
    <w:name w:val="样式 15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69">
    <w:name w:val="样式 15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70">
    <w:name w:val="样式 15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71">
    <w:name w:val="样式 15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72">
    <w:name w:val="样式 15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73">
    <w:name w:val="样式 15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74">
    <w:name w:val="样式 15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75">
    <w:name w:val="样式 16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76">
    <w:name w:val="样式 16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77">
    <w:name w:val="样式 16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78">
    <w:name w:val="样式 16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79">
    <w:name w:val="样式 16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80">
    <w:name w:val="样式 16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81">
    <w:name w:val="样式 16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82">
    <w:name w:val="样式 16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83">
    <w:name w:val="样式 16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84">
    <w:name w:val="样式 16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85">
    <w:name w:val="样式 17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86">
    <w:name w:val="样式 17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87">
    <w:name w:val="样式 17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88">
    <w:name w:val="样式 17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89">
    <w:name w:val="样式 17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90">
    <w:name w:val="样式 17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91">
    <w:name w:val="样式 17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92">
    <w:name w:val="样式 17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93">
    <w:name w:val="样式 17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94">
    <w:name w:val="样式 17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95">
    <w:name w:val="样式 18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96">
    <w:name w:val="样式 18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97">
    <w:name w:val="样式 18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98">
    <w:name w:val="样式 18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199">
    <w:name w:val="样式 18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00">
    <w:name w:val="样式 18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01">
    <w:name w:val="样式 18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02">
    <w:name w:val="样式 18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03">
    <w:name w:val="样式 18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04">
    <w:name w:val="样式 18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05">
    <w:name w:val="样式 19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06">
    <w:name w:val="样式 19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07">
    <w:name w:val="样式 19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08">
    <w:name w:val="样式 19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09">
    <w:name w:val="样式 19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10">
    <w:name w:val="样式 19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11">
    <w:name w:val="样式 19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12">
    <w:name w:val="样式 19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13">
    <w:name w:val="样式 19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14">
    <w:name w:val="样式 19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15">
    <w:name w:val="样式 20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16">
    <w:name w:val="样式 20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17">
    <w:name w:val="样式 20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18">
    <w:name w:val="样式 20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19">
    <w:name w:val="样式 20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20">
    <w:name w:val="样式 20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21">
    <w:name w:val="样式 20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22">
    <w:name w:val="样式 20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23">
    <w:name w:val="样式 20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24">
    <w:name w:val="样式 20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25">
    <w:name w:val="样式 21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26">
    <w:name w:val="样式 21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27">
    <w:name w:val="样式 21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28">
    <w:name w:val="样式 21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29">
    <w:name w:val="样式 21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30">
    <w:name w:val="样式 21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31">
    <w:name w:val="样式 21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32">
    <w:name w:val="样式 21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33">
    <w:name w:val="样式 21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34">
    <w:name w:val="样式 21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35">
    <w:name w:val="样式 22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36">
    <w:name w:val="样式 22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37">
    <w:name w:val="样式 22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38">
    <w:name w:val="样式 22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39">
    <w:name w:val="样式 22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40">
    <w:name w:val="样式 22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41">
    <w:name w:val="样式 22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42">
    <w:name w:val="样式 22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43">
    <w:name w:val="样式 22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44">
    <w:name w:val="样式 22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45">
    <w:name w:val="样式 23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46">
    <w:name w:val="样式 23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47">
    <w:name w:val="样式 23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48">
    <w:name w:val="样式 23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49">
    <w:name w:val="样式 23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50">
    <w:name w:val="样式 23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51">
    <w:name w:val="样式 23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52">
    <w:name w:val="样式 23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53">
    <w:name w:val="样式 23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54">
    <w:name w:val="样式 23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55">
    <w:name w:val="样式 24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56">
    <w:name w:val="样式 24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57">
    <w:name w:val="样式 24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58">
    <w:name w:val="样式 24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59">
    <w:name w:val="样式 24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60">
    <w:name w:val="样式 24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61">
    <w:name w:val="样式 24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62">
    <w:name w:val="样式 24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63">
    <w:name w:val="样式 24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64">
    <w:name w:val="样式 24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65">
    <w:name w:val="样式 25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66">
    <w:name w:val="样式 25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67">
    <w:name w:val="样式 25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68">
    <w:name w:val="样式 25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69">
    <w:name w:val="样式 25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70">
    <w:name w:val="样式 255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71">
    <w:name w:val="样式 256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72">
    <w:name w:val="样式 257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73">
    <w:name w:val="样式 258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74">
    <w:name w:val="样式 259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75">
    <w:name w:val="样式 260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76">
    <w:name w:val="样式 261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77">
    <w:name w:val="样式 262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78">
    <w:name w:val="样式 263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customStyle="1" w:styleId="279">
    <w:name w:val="样式 264 小四"/>
    <w:rPr>
      <w:rFonts w:ascii="Calibri" w:eastAsia="Calibri" w:cs="Arial" w:hAnsi="Calibri"/>
      <w:sz w:val="24"/>
      <w:szCs w:val="24"/>
      <w:lang w:val="es-ES_tradnl" w:eastAsia="zh-CN" w:bidi="ar-SA"/>
    </w:rPr>
  </w:style>
  <w:style w:type="paragraph" w:styleId="280">
    <w:name w:val="Normal (Web)"/>
    <w:basedOn w:val="0"/>
    <w:next w:val="15"/>
    <w:pPr>
      <w:widowControl/>
      <w:spacing w:before="100" w:beforeAutospacing="1" w:after="100" w:afterAutospacing="1"/>
      <w:jc w:val="left"/>
    </w:pPr>
    <w:rPr>
      <w:rFonts w:ascii="宋体" w:eastAsia="宋体"/>
      <w:b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4B5DBFF-C51C-4402-98D6-853D9945E44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8</Pages>
  <Words>0</Words>
  <Characters>5499</Characters>
  <Lines>0</Lines>
  <Paragraphs>6</Paragraphs>
  <CharactersWithSpaces>7332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刘金龙</dc:creator>
  <cp:lastModifiedBy>王涵</cp:lastModifiedBy>
  <cp:revision>2</cp:revision>
  <dcterms:created xsi:type="dcterms:W3CDTF">2024-03-25T02:37:00Z</dcterms:created>
  <dcterms:modified xsi:type="dcterms:W3CDTF">2024-05-30T01:58:05Z</dcterms:modified>
</cp:coreProperties>
</file>